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FF7FF">
      <w:pPr>
        <w:widowControl/>
        <w:ind w:left="0" w:leftChars="0" w:firstLine="0" w:firstLineChars="0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郑州市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电子信息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工程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学校招聘教师信息表</w:t>
      </w:r>
    </w:p>
    <w:p w14:paraId="44111B06">
      <w:pPr>
        <w:widowControl/>
        <w:ind w:firstLine="450"/>
        <w:jc w:val="center"/>
        <w:rPr>
          <w:rFonts w:hint="default" w:asci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   申报学科:</w:t>
      </w:r>
    </w:p>
    <w:tbl>
      <w:tblPr>
        <w:tblStyle w:val="5"/>
        <w:tblW w:w="866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79"/>
        <w:gridCol w:w="1084"/>
        <w:gridCol w:w="1359"/>
        <w:gridCol w:w="6"/>
        <w:gridCol w:w="1376"/>
        <w:gridCol w:w="1700"/>
      </w:tblGrid>
      <w:tr w14:paraId="4DAB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36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D8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6BC9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9A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E268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FE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74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9B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3A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59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B73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69D3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756D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CA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99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3843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99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734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15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79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25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7E7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1331AD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  <w:p w14:paraId="763FCF7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AB9DE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95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02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1E30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45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2741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6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01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  <w:p w14:paraId="41A59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6A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D5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99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5DA14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D6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6A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获得相关资格证书情况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6A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ED3AED0">
      <w:pPr>
        <w:rPr>
          <w:rFonts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E3"/>
    <w:rsid w:val="00017135"/>
    <w:rsid w:val="00044944"/>
    <w:rsid w:val="0006339E"/>
    <w:rsid w:val="00066B6E"/>
    <w:rsid w:val="00073EB3"/>
    <w:rsid w:val="00112933"/>
    <w:rsid w:val="0018032F"/>
    <w:rsid w:val="001E350F"/>
    <w:rsid w:val="0028598B"/>
    <w:rsid w:val="00351DEC"/>
    <w:rsid w:val="00394EC4"/>
    <w:rsid w:val="003E0D95"/>
    <w:rsid w:val="004148AE"/>
    <w:rsid w:val="00433CE8"/>
    <w:rsid w:val="005263E3"/>
    <w:rsid w:val="005646A7"/>
    <w:rsid w:val="005B12F6"/>
    <w:rsid w:val="005C7D4C"/>
    <w:rsid w:val="00617A8F"/>
    <w:rsid w:val="0062666D"/>
    <w:rsid w:val="00721C70"/>
    <w:rsid w:val="007C1CB7"/>
    <w:rsid w:val="0082295E"/>
    <w:rsid w:val="00901027"/>
    <w:rsid w:val="00924106"/>
    <w:rsid w:val="009A2C5A"/>
    <w:rsid w:val="00A32E9A"/>
    <w:rsid w:val="00A40505"/>
    <w:rsid w:val="00AA01CC"/>
    <w:rsid w:val="00AF5F10"/>
    <w:rsid w:val="00B129BD"/>
    <w:rsid w:val="00B61250"/>
    <w:rsid w:val="00BD020D"/>
    <w:rsid w:val="00C134B9"/>
    <w:rsid w:val="00C74616"/>
    <w:rsid w:val="00C86C03"/>
    <w:rsid w:val="00C92AE0"/>
    <w:rsid w:val="00CE5DBD"/>
    <w:rsid w:val="00D3328F"/>
    <w:rsid w:val="00D64A29"/>
    <w:rsid w:val="00DF77FF"/>
    <w:rsid w:val="00E51BB3"/>
    <w:rsid w:val="00EF3F82"/>
    <w:rsid w:val="00EF64C0"/>
    <w:rsid w:val="00F4286D"/>
    <w:rsid w:val="00F90FA6"/>
    <w:rsid w:val="00FD4AE6"/>
    <w:rsid w:val="00FD76D7"/>
    <w:rsid w:val="05E979A2"/>
    <w:rsid w:val="1A066455"/>
    <w:rsid w:val="2DEE66CD"/>
    <w:rsid w:val="51321AAC"/>
    <w:rsid w:val="704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75</Words>
  <Characters>75</Characters>
  <Lines>0</Lines>
  <Paragraphs>0</Paragraphs>
  <TotalTime>127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2017-05-05T08:14:00Z</dcterms:created>
  <dc:creator>Win7</dc:creator>
  <cp:lastModifiedBy>乔雨溪</cp:lastModifiedBy>
  <dcterms:modified xsi:type="dcterms:W3CDTF">2026-03-01T05:45:18Z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eyJoZGlkIjoiZTZhZDE2YjIzZGViOTAyYjk5MDBjNzYyMzYyNGUwN2MiLCJ1c2VySWQiOiIxNTYxMTUxMjYxIn0=</vt:lpwstr>
  </property>
  <property fmtid="{D5CDD505-2E9C-101B-9397-08002B2CF9AE}" pid="4" name="ICV">
    <vt:lpwstr>0CCB4A3C49494E35A57718593BB71F03_12</vt:lpwstr>
  </property>
</Properties>
</file>