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0FF7FF">
      <w:pPr>
        <w:widowControl/>
        <w:ind w:firstLine="450"/>
        <w:jc w:val="center"/>
        <w:rPr>
          <w:rFonts w:ascii="宋体" w:cs="宋体"/>
          <w:b/>
          <w:bCs/>
          <w:color w:val="000000"/>
          <w:kern w:val="0"/>
          <w:sz w:val="36"/>
          <w:szCs w:val="36"/>
        </w:rPr>
      </w:pPr>
      <w:r>
        <w:rPr>
          <w:rFonts w:hint="eastAsia" w:ascii="宋体" w:hAnsi="宋体" w:cs="宋体"/>
          <w:b/>
          <w:bCs/>
          <w:color w:val="000000"/>
          <w:kern w:val="0"/>
          <w:sz w:val="36"/>
          <w:szCs w:val="36"/>
        </w:rPr>
        <w:t>郑州市</w:t>
      </w:r>
      <w:r>
        <w:rPr>
          <w:rFonts w:hint="eastAsia" w:ascii="宋体" w:hAnsi="宋体" w:cs="宋体"/>
          <w:b/>
          <w:bCs/>
          <w:color w:val="000000"/>
          <w:kern w:val="0"/>
          <w:sz w:val="36"/>
          <w:szCs w:val="36"/>
          <w:lang w:eastAsia="zh-CN"/>
        </w:rPr>
        <w:t>电子信息工程</w:t>
      </w:r>
      <w:r>
        <w:rPr>
          <w:rFonts w:hint="eastAsia" w:ascii="宋体" w:hAnsi="宋体" w:cs="宋体"/>
          <w:b/>
          <w:bCs/>
          <w:color w:val="000000"/>
          <w:kern w:val="0"/>
          <w:sz w:val="36"/>
          <w:szCs w:val="36"/>
        </w:rPr>
        <w:t>学校招聘教师信息表</w:t>
      </w:r>
    </w:p>
    <w:p w14:paraId="44111B06">
      <w:pPr>
        <w:widowControl/>
        <w:ind w:firstLine="450"/>
        <w:jc w:val="center"/>
        <w:rPr>
          <w:rFonts w:hint="default" w:ascii="宋体" w:eastAsia="宋体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宋体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  <w:t xml:space="preserve">                            </w:t>
      </w:r>
      <w:bookmarkStart w:id="0" w:name="_GoBack"/>
      <w:bookmarkEnd w:id="0"/>
      <w:r>
        <w:rPr>
          <w:rFonts w:hint="eastAsia" w:ascii="宋体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  <w:t>申报学科:</w:t>
      </w:r>
    </w:p>
    <w:tbl>
      <w:tblPr>
        <w:tblStyle w:val="5"/>
        <w:tblW w:w="8664" w:type="dxa"/>
        <w:tblInd w:w="-10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0"/>
        <w:gridCol w:w="1779"/>
        <w:gridCol w:w="1084"/>
        <w:gridCol w:w="1359"/>
        <w:gridCol w:w="6"/>
        <w:gridCol w:w="1376"/>
        <w:gridCol w:w="1700"/>
      </w:tblGrid>
      <w:tr w14:paraId="4DAB1D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236A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7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B6D81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0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16BC9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3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879A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3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3E268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ABFED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4D74AB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49BF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籍贯</w:t>
            </w:r>
          </w:p>
        </w:tc>
        <w:tc>
          <w:tcPr>
            <w:tcW w:w="1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33A92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0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1B596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民族</w:t>
            </w:r>
          </w:p>
        </w:tc>
        <w:tc>
          <w:tcPr>
            <w:tcW w:w="1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1B73B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3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E69D3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4756D0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58CA00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E99F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422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903843">
            <w:pPr>
              <w:widowControl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4E993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1A734D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771572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2795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28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85257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C7E7E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  <w:p w14:paraId="1331ADF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学位</w:t>
            </w:r>
          </w:p>
          <w:p w14:paraId="763FCF7E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EAB9DE">
            <w:pPr>
              <w:widowControl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12958A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B020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8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91E30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FB451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308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82741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256122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6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401A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个人简历</w:t>
            </w:r>
          </w:p>
          <w:p w14:paraId="41A59EF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30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BE6AA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10D50F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5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0998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获奖情况</w:t>
            </w:r>
          </w:p>
        </w:tc>
        <w:tc>
          <w:tcPr>
            <w:tcW w:w="730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05DA14">
            <w:pPr>
              <w:widowControl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04D6C7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6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C6AF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获得相关资格证书情况</w:t>
            </w:r>
          </w:p>
        </w:tc>
        <w:tc>
          <w:tcPr>
            <w:tcW w:w="730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466AF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</w:tbl>
    <w:p w14:paraId="4ED3AED0">
      <w:pPr>
        <w:rPr>
          <w:rFonts w:cs="Times New Roman"/>
          <w:color w:val="000000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63E3"/>
    <w:rsid w:val="00017135"/>
    <w:rsid w:val="00044944"/>
    <w:rsid w:val="0006339E"/>
    <w:rsid w:val="00066B6E"/>
    <w:rsid w:val="00073EB3"/>
    <w:rsid w:val="00112933"/>
    <w:rsid w:val="0018032F"/>
    <w:rsid w:val="001E350F"/>
    <w:rsid w:val="0028598B"/>
    <w:rsid w:val="00351DEC"/>
    <w:rsid w:val="00394EC4"/>
    <w:rsid w:val="003E0D95"/>
    <w:rsid w:val="004148AE"/>
    <w:rsid w:val="00433CE8"/>
    <w:rsid w:val="005263E3"/>
    <w:rsid w:val="005646A7"/>
    <w:rsid w:val="005B12F6"/>
    <w:rsid w:val="005C7D4C"/>
    <w:rsid w:val="00617A8F"/>
    <w:rsid w:val="0062666D"/>
    <w:rsid w:val="00721C70"/>
    <w:rsid w:val="007C1CB7"/>
    <w:rsid w:val="0082295E"/>
    <w:rsid w:val="00901027"/>
    <w:rsid w:val="00924106"/>
    <w:rsid w:val="009A2C5A"/>
    <w:rsid w:val="00A32E9A"/>
    <w:rsid w:val="00A40505"/>
    <w:rsid w:val="00AA01CC"/>
    <w:rsid w:val="00AF5F10"/>
    <w:rsid w:val="00B129BD"/>
    <w:rsid w:val="00B61250"/>
    <w:rsid w:val="00BD020D"/>
    <w:rsid w:val="00C134B9"/>
    <w:rsid w:val="00C74616"/>
    <w:rsid w:val="00C86C03"/>
    <w:rsid w:val="00C92AE0"/>
    <w:rsid w:val="00CE5DBD"/>
    <w:rsid w:val="00D3328F"/>
    <w:rsid w:val="00D64A29"/>
    <w:rsid w:val="00DF77FF"/>
    <w:rsid w:val="00E51BB3"/>
    <w:rsid w:val="00EF3F82"/>
    <w:rsid w:val="00EF64C0"/>
    <w:rsid w:val="00F4286D"/>
    <w:rsid w:val="00F90FA6"/>
    <w:rsid w:val="00FD4AE6"/>
    <w:rsid w:val="00FD76D7"/>
    <w:rsid w:val="05E979A2"/>
    <w:rsid w:val="2DEE66CD"/>
    <w:rsid w:val="51321AAC"/>
    <w:rsid w:val="70493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iPriority w:val="99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7">
    <w:name w:val="Header Char"/>
    <w:basedOn w:val="6"/>
    <w:link w:val="3"/>
    <w:qFormat/>
    <w:locked/>
    <w:uiPriority w:val="99"/>
    <w:rPr>
      <w:sz w:val="18"/>
      <w:szCs w:val="18"/>
    </w:rPr>
  </w:style>
  <w:style w:type="character" w:customStyle="1" w:styleId="8">
    <w:name w:val="Footer Char"/>
    <w:basedOn w:val="6"/>
    <w:link w:val="2"/>
    <w:qFormat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Microsoft</Company>
  <Pages>1</Pages>
  <Words>70</Words>
  <Characters>70</Characters>
  <Lines>0</Lines>
  <Paragraphs>0</Paragraphs>
  <TotalTime>127</TotalTime>
  <ScaleCrop>false</ScaleCrop>
  <LinksUpToDate>false</LinksUpToDate>
  <CharactersWithSpaces>80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2017-05-05T08:14:00Z</dcterms:created>
  <dc:creator>Win7</dc:creator>
  <cp:lastModifiedBy>席sir</cp:lastModifiedBy>
  <dcterms:modified xsi:type="dcterms:W3CDTF">2025-08-25T05:30:51Z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eyJoZGlkIjoiMTUzYmJkYzYyNmIxMTZjN2QzM2QyMjAwMzk2OTBjY2IiLCJ1c2VySWQiOiIzODA4MzA3MDYifQ==</vt:lpwstr>
  </property>
  <property fmtid="{D5CDD505-2E9C-101B-9397-08002B2CF9AE}" pid="4" name="ICV">
    <vt:lpwstr>0CCB4A3C49494E35A57718593BB71F03_12</vt:lpwstr>
  </property>
</Properties>
</file>